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42AA4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7980" w:type="dxa"/>
            <w:vAlign w:val="center"/>
          </w:tcPr>
          <w:p w:rsidR="00542AA4" w:rsidRDefault="00542AA4">
            <w:pPr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  <w:kern w:val="0"/>
              </w:rPr>
              <w:t>設計図書質問</w:t>
            </w:r>
            <w:r>
              <w:rPr>
                <w:rFonts w:hint="eastAsia"/>
                <w:kern w:val="0"/>
              </w:rPr>
              <w:t>書</w:t>
            </w:r>
          </w:p>
          <w:p w:rsidR="00542AA4" w:rsidRDefault="00951760">
            <w:pPr>
              <w:jc w:val="right"/>
            </w:pPr>
            <w:r>
              <w:rPr>
                <w:rFonts w:hint="eastAsia"/>
              </w:rPr>
              <w:t>令和</w:t>
            </w:r>
            <w:r w:rsidR="00542AA4">
              <w:rPr>
                <w:rFonts w:hint="eastAsia"/>
              </w:rPr>
              <w:t xml:space="preserve">　　年　　月　　日　</w:t>
            </w:r>
          </w:p>
          <w:p w:rsidR="00542AA4" w:rsidRDefault="00542AA4">
            <w:r>
              <w:rPr>
                <w:rFonts w:hint="eastAsia"/>
              </w:rPr>
              <w:t xml:space="preserve">　会津坂下町長　様</w:t>
            </w:r>
          </w:p>
          <w:p w:rsidR="00542AA4" w:rsidRDefault="00542AA4">
            <w:pPr>
              <w:jc w:val="right"/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542AA4" w:rsidRDefault="00542AA4">
            <w:pPr>
              <w:jc w:val="right"/>
            </w:pPr>
            <w:r>
              <w:rPr>
                <w:rFonts w:hint="eastAsia"/>
              </w:rPr>
              <w:t xml:space="preserve">商　　号　　　　　　　　　　</w:t>
            </w:r>
          </w:p>
          <w:p w:rsidR="00542AA4" w:rsidRDefault="00542AA4">
            <w:pPr>
              <w:ind w:right="210"/>
              <w:jc w:val="right"/>
            </w:pPr>
            <w:r>
              <w:rPr>
                <w:rFonts w:hint="eastAsia"/>
              </w:rPr>
              <w:t xml:space="preserve">代表者名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</w:p>
          <w:p w:rsidR="00542AA4" w:rsidRDefault="00542AA4">
            <w:pPr>
              <w:ind w:firstLine="2100"/>
            </w:pPr>
            <w:r>
              <w:rPr>
                <w:rFonts w:hint="eastAsia"/>
              </w:rPr>
              <w:t>工事について、下記のとおり質問します。</w:t>
            </w:r>
          </w:p>
          <w:p w:rsidR="00542AA4" w:rsidRDefault="00542AA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</w:tcPr>
          <w:p w:rsidR="00542AA4" w:rsidRDefault="00542AA4"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7980" w:type="dxa"/>
            <w:tcBorders>
              <w:bottom w:val="dashed" w:sz="6" w:space="0" w:color="auto"/>
            </w:tcBorders>
          </w:tcPr>
          <w:p w:rsidR="00542AA4" w:rsidRDefault="00542AA4">
            <w:r>
              <w:rPr>
                <w:rFonts w:hint="eastAsia"/>
              </w:rPr>
              <w:t>質問事項（質問事項が多い場合は、別紙に記入）</w:t>
            </w: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  <w:tr w:rsidR="00542AA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80" w:type="dxa"/>
            <w:tcBorders>
              <w:top w:val="dashed" w:sz="6" w:space="0" w:color="auto"/>
            </w:tcBorders>
            <w:vAlign w:val="center"/>
          </w:tcPr>
          <w:p w:rsidR="00542AA4" w:rsidRDefault="00542AA4">
            <w:pPr>
              <w:jc w:val="center"/>
            </w:pPr>
          </w:p>
        </w:tc>
      </w:tr>
    </w:tbl>
    <w:p w:rsidR="00542AA4" w:rsidRDefault="00542AA4">
      <w:pPr>
        <w:pStyle w:val="a3"/>
        <w:tabs>
          <w:tab w:val="clear" w:pos="4252"/>
          <w:tab w:val="clear" w:pos="8504"/>
        </w:tabs>
        <w:spacing w:line="20" w:lineRule="exact"/>
      </w:pPr>
    </w:p>
    <w:sectPr w:rsidR="00542AA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FF" w:rsidRDefault="00C74FFF">
      <w:r>
        <w:separator/>
      </w:r>
    </w:p>
  </w:endnote>
  <w:endnote w:type="continuationSeparator" w:id="0">
    <w:p w:rsidR="00C74FFF" w:rsidRDefault="00C7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4" w:rsidRDefault="00542A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FF" w:rsidRDefault="00C74FFF">
      <w:r>
        <w:separator/>
      </w:r>
    </w:p>
  </w:footnote>
  <w:footnote w:type="continuationSeparator" w:id="0">
    <w:p w:rsidR="00C74FFF" w:rsidRDefault="00C7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4" w:rsidRDefault="00542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2AA4"/>
    <w:rsid w:val="0034717B"/>
    <w:rsid w:val="00542AA4"/>
    <w:rsid w:val="00951760"/>
    <w:rsid w:val="00960BA2"/>
    <w:rsid w:val="00C74FFF"/>
    <w:rsid w:val="00E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EF6D4C-E7DE-4A30-8AC0-3E3A3F49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DSK8066-pc</cp:lastModifiedBy>
  <cp:revision>2</cp:revision>
  <cp:lastPrinted>2005-10-07T00:57:00Z</cp:lastPrinted>
  <dcterms:created xsi:type="dcterms:W3CDTF">2025-07-23T06:42:00Z</dcterms:created>
  <dcterms:modified xsi:type="dcterms:W3CDTF">2025-07-23T06:42:00Z</dcterms:modified>
</cp:coreProperties>
</file>